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85AE">
      <w:pPr>
        <w:ind w:left="0" w:leftChars="0" w:firstLine="0" w:firstLineChars="0"/>
        <w:jc w:val="lef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 w14:paraId="1F676317">
      <w:pPr>
        <w:ind w:left="0" w:leftChars="0"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艺术设计</w:t>
      </w:r>
      <w:r>
        <w:rPr>
          <w:rFonts w:hint="eastAsia"/>
          <w:b/>
          <w:sz w:val="36"/>
          <w:szCs w:val="36"/>
        </w:rPr>
        <w:t>系专业负责人竞聘报名表</w:t>
      </w:r>
    </w:p>
    <w:p w14:paraId="7C12047E">
      <w:pPr>
        <w:ind w:left="0" w:leftChars="0" w:firstLine="0" w:firstLineChars="0"/>
      </w:pPr>
    </w:p>
    <w:tbl>
      <w:tblPr>
        <w:tblStyle w:val="5"/>
        <w:tblW w:w="9685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30"/>
        <w:gridCol w:w="757"/>
        <w:gridCol w:w="534"/>
        <w:gridCol w:w="126"/>
        <w:gridCol w:w="1200"/>
        <w:gridCol w:w="1003"/>
        <w:gridCol w:w="463"/>
        <w:gridCol w:w="1174"/>
        <w:gridCol w:w="1198"/>
      </w:tblGrid>
      <w:tr w14:paraId="0760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53E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90DA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FE3F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173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6AFA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5EF2A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274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F05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0ED2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DF18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最高学历（学位）及毕业时间、学校、专业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CF742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29F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D579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次级学历（学位）及毕业时间、学校、专业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07AF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95A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3D44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来院工作</w:t>
            </w:r>
          </w:p>
          <w:p w14:paraId="2C3B47C1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52542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6C8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现工作部门</w:t>
            </w:r>
          </w:p>
          <w:p w14:paraId="22473F9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6A94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E25D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现聘专业技术职务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79C0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BB6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B63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38E6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356C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B8ED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D763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从事本专业课程教学工作时间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F14B3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348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EAE9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近三年所授本专业课程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0B93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D45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7B3B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本人教学及科研学术成果（含论文、专著、教材、专利）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FB2A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07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492C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曾经获得的校级及以上层次奖励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4484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DFB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478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本人在专业建设中所做过的工作和成绩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213B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C74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870F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曾经获得过校级以上层次的教学成果奖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F9D7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DFA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8D3B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曾经主持或参与完成过校级以上层次的课程建设项目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29CF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328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1ED7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曾经主持或参与完成过校级以上层次的教研教改项目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068C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465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CB3A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目前国内本专业学科人才培养现状及发展趋势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60A8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C9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FAB9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目前本校本专业招生及就业情况、专业建设状况及问题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E73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853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120B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本专业建设规划目标及措施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76AE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FA7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B954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本专业师资队伍现状、存在问题及发展规划</w:t>
            </w:r>
          </w:p>
        </w:tc>
        <w:tc>
          <w:tcPr>
            <w:tcW w:w="7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F792"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682CC640">
      <w:pPr>
        <w:ind w:left="0" w:leftChars="0" w:firstLine="0" w:firstLineChars="0"/>
      </w:pPr>
    </w:p>
    <w:p w14:paraId="45D4F0FC">
      <w:pPr>
        <w:ind w:left="0" w:leftChars="0" w:firstLine="0" w:firstLineChars="0"/>
      </w:pPr>
    </w:p>
    <w:p w14:paraId="74691297">
      <w:pPr>
        <w:ind w:left="0" w:leftChars="0" w:firstLine="0" w:firstLineChars="0"/>
        <w:jc w:val="left"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DVjMGMyMGY1NzM4NTZlZGFlMTQzN2IxYTAxMDgifQ=="/>
  </w:docVars>
  <w:rsids>
    <w:rsidRoot w:val="7F3601F6"/>
    <w:rsid w:val="000062E7"/>
    <w:rsid w:val="00042094"/>
    <w:rsid w:val="00056E7C"/>
    <w:rsid w:val="0018460B"/>
    <w:rsid w:val="00252A65"/>
    <w:rsid w:val="002C08FA"/>
    <w:rsid w:val="002C497E"/>
    <w:rsid w:val="002E3EE6"/>
    <w:rsid w:val="003400C9"/>
    <w:rsid w:val="00346335"/>
    <w:rsid w:val="00374B98"/>
    <w:rsid w:val="003869DF"/>
    <w:rsid w:val="003A39B2"/>
    <w:rsid w:val="003B44B5"/>
    <w:rsid w:val="003F78A8"/>
    <w:rsid w:val="00406C2E"/>
    <w:rsid w:val="0043518B"/>
    <w:rsid w:val="004447E5"/>
    <w:rsid w:val="00444FA2"/>
    <w:rsid w:val="0049017C"/>
    <w:rsid w:val="004C05A7"/>
    <w:rsid w:val="004C3311"/>
    <w:rsid w:val="004F0688"/>
    <w:rsid w:val="005F75DB"/>
    <w:rsid w:val="005F7D35"/>
    <w:rsid w:val="00632F6B"/>
    <w:rsid w:val="0065223E"/>
    <w:rsid w:val="0065740A"/>
    <w:rsid w:val="0067262A"/>
    <w:rsid w:val="006D6B3B"/>
    <w:rsid w:val="007301A0"/>
    <w:rsid w:val="007770A9"/>
    <w:rsid w:val="007D4315"/>
    <w:rsid w:val="00826FDC"/>
    <w:rsid w:val="008A339F"/>
    <w:rsid w:val="008B7D05"/>
    <w:rsid w:val="008C09BF"/>
    <w:rsid w:val="008C2BEC"/>
    <w:rsid w:val="008C3DAA"/>
    <w:rsid w:val="00985756"/>
    <w:rsid w:val="00A100EE"/>
    <w:rsid w:val="00A52E31"/>
    <w:rsid w:val="00A81848"/>
    <w:rsid w:val="00A94AF7"/>
    <w:rsid w:val="00B365D9"/>
    <w:rsid w:val="00B7599F"/>
    <w:rsid w:val="00B77748"/>
    <w:rsid w:val="00B847B7"/>
    <w:rsid w:val="00C1056C"/>
    <w:rsid w:val="00C611EF"/>
    <w:rsid w:val="00C823F3"/>
    <w:rsid w:val="00C940FF"/>
    <w:rsid w:val="00CC42E9"/>
    <w:rsid w:val="00CE1613"/>
    <w:rsid w:val="00D41E08"/>
    <w:rsid w:val="00D56F26"/>
    <w:rsid w:val="00D93D89"/>
    <w:rsid w:val="00E06510"/>
    <w:rsid w:val="00E25730"/>
    <w:rsid w:val="00E70047"/>
    <w:rsid w:val="00F1692A"/>
    <w:rsid w:val="00F23589"/>
    <w:rsid w:val="00F43F89"/>
    <w:rsid w:val="00FB37E6"/>
    <w:rsid w:val="01560643"/>
    <w:rsid w:val="01D4353D"/>
    <w:rsid w:val="0B297753"/>
    <w:rsid w:val="1490468A"/>
    <w:rsid w:val="1FF8000B"/>
    <w:rsid w:val="28F306BC"/>
    <w:rsid w:val="30034A79"/>
    <w:rsid w:val="32CA7C52"/>
    <w:rsid w:val="3A670D9C"/>
    <w:rsid w:val="3E4D0D98"/>
    <w:rsid w:val="541229B4"/>
    <w:rsid w:val="59A73585"/>
    <w:rsid w:val="6D535020"/>
    <w:rsid w:val="6FF3758E"/>
    <w:rsid w:val="7060668F"/>
    <w:rsid w:val="76356E11"/>
    <w:rsid w:val="77AC21DA"/>
    <w:rsid w:val="7F3601F6"/>
    <w:rsid w:val="D9E79AFA"/>
    <w:rsid w:val="FF6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ngli\Library\Containers\com.kingsoft.wpsoffice.mac\Data\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2</Pages>
  <Words>1208</Words>
  <Characters>1272</Characters>
  <Lines>5</Lines>
  <Paragraphs>1</Paragraphs>
  <TotalTime>7</TotalTime>
  <ScaleCrop>false</ScaleCrop>
  <LinksUpToDate>false</LinksUpToDate>
  <CharactersWithSpaces>1276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2019-08-31T02:13:00Z</dcterms:created>
  <dc:creator>DELL</dc:creator>
  <cp:lastModifiedBy>Lenovo</cp:lastModifiedBy>
  <dcterms:modified xsi:type="dcterms:W3CDTF">2024-09-12T07:58:16Z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E59B8C98BA704AC59D532FCD71E76BDC_13</vt:lpwstr>
  </property>
</Properties>
</file>